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Layout table"/>
      </w:tblPr>
      <w:tblGrid>
        <w:gridCol w:w="2054"/>
        <w:gridCol w:w="1825"/>
        <w:gridCol w:w="227"/>
        <w:gridCol w:w="2055"/>
        <w:gridCol w:w="1252"/>
        <w:gridCol w:w="803"/>
        <w:gridCol w:w="2055"/>
        <w:gridCol w:w="676"/>
        <w:gridCol w:w="740"/>
        <w:gridCol w:w="639"/>
        <w:gridCol w:w="2063"/>
      </w:tblGrid>
      <w:tr w:rsidR="00251BF4" w14:paraId="1F69A237" w14:textId="77777777" w:rsidTr="009D4A04">
        <w:trPr>
          <w:trHeight w:val="432"/>
        </w:trPr>
        <w:tc>
          <w:tcPr>
            <w:tcW w:w="4061" w:type="pct"/>
            <w:gridSpan w:val="9"/>
            <w:vAlign w:val="center"/>
          </w:tcPr>
          <w:p w14:paraId="254F75E1" w14:textId="1525D8BF" w:rsidR="0076400B" w:rsidRPr="00251BF4" w:rsidRDefault="003B2E7C" w:rsidP="00657384">
            <w:pPr>
              <w:pStyle w:val="NoSpacing"/>
              <w:jc w:val="right"/>
              <w:rPr>
                <w:b/>
                <w:bCs/>
                <w:color w:val="073779" w:themeColor="accent1"/>
                <w:sz w:val="44"/>
                <w:szCs w:val="44"/>
              </w:rPr>
            </w:pPr>
            <w:r>
              <w:rPr>
                <w:b/>
                <w:bCs/>
                <w:color w:val="073779" w:themeColor="accent1"/>
                <w:sz w:val="44"/>
                <w:szCs w:val="44"/>
              </w:rPr>
              <w:t>June</w:t>
            </w:r>
          </w:p>
        </w:tc>
        <w:tc>
          <w:tcPr>
            <w:tcW w:w="939" w:type="pct"/>
            <w:gridSpan w:val="2"/>
            <w:vAlign w:val="center"/>
          </w:tcPr>
          <w:p w14:paraId="7469F1AE" w14:textId="732B74D9" w:rsidR="0076400B" w:rsidRPr="00251BF4" w:rsidRDefault="00657384" w:rsidP="00657384">
            <w:pPr>
              <w:pStyle w:val="NoSpacing"/>
              <w:jc w:val="center"/>
              <w:rPr>
                <w:b/>
                <w:bCs/>
                <w:color w:val="073779" w:themeColor="accent1"/>
                <w:sz w:val="44"/>
                <w:szCs w:val="44"/>
              </w:rPr>
            </w:pPr>
            <w:r w:rsidRPr="00251BF4">
              <w:rPr>
                <w:b/>
                <w:bCs/>
                <w:color w:val="073779" w:themeColor="accent1"/>
                <w:sz w:val="44"/>
                <w:szCs w:val="44"/>
              </w:rPr>
              <w:t>2025</w:t>
            </w:r>
          </w:p>
        </w:tc>
      </w:tr>
      <w:tr w:rsidR="00E62BEF" w14:paraId="7D714F28" w14:textId="77777777" w:rsidTr="00950E6E"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280D127" w14:textId="25AEA9D2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652180357"/>
                <w:placeholder>
                  <w:docPart w:val="C08540976509424CAE58AC06F1EC611B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12E48F5A" w14:textId="38DDDE2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-416396331"/>
                <w:placeholder>
                  <w:docPart w:val="3237D24AF2704209BBE510C4C3594EC2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655C1C6D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2111082940"/>
                <w:placeholder>
                  <w:docPart w:val="55937F7A579E4E4B890E42184F0486EA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19BB6C4C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754247693"/>
                <w:placeholder>
                  <w:docPart w:val="80BA702CB1874DAF8C66AD1292A4F91F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46366C43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-1651358265"/>
                <w:placeholder>
                  <w:docPart w:val="EFFC91993D79469EA28739529D9DEEFD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0E41936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1234742327"/>
                <w:placeholder>
                  <w:docPart w:val="21F6DE8957B948279217385FD6D135B2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Friday</w:t>
                </w:r>
              </w:sdtContent>
            </w:sdt>
          </w:p>
        </w:tc>
        <w:tc>
          <w:tcPr>
            <w:tcW w:w="717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9A80269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720558551"/>
                <w:placeholder>
                  <w:docPart w:val="2E8B7E57D89942A8A27AA9B8AC5F0056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Saturday</w:t>
                </w:r>
              </w:sdtContent>
            </w:sdt>
          </w:p>
        </w:tc>
      </w:tr>
      <w:tr w:rsidR="00E62BEF" w14:paraId="77E3D531" w14:textId="77777777" w:rsidTr="00950E6E">
        <w:trPr>
          <w:trHeight w:val="288"/>
        </w:trPr>
        <w:tc>
          <w:tcPr>
            <w:tcW w:w="714" w:type="pct"/>
            <w:tcBorders>
              <w:top w:val="single" w:sz="8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EF6A9A3" w14:textId="187C6CE2" w:rsidR="00CE2D21" w:rsidRDefault="00F40350" w:rsidP="00CE2D21">
            <w:pPr>
              <w:pStyle w:val="Dates"/>
            </w:pPr>
            <w:r>
              <w:t>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57D6D902" w14:textId="738034AC" w:rsidR="00CE2D21" w:rsidRDefault="00F40350" w:rsidP="00CE2D21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850193C" w14:textId="18719C01" w:rsidR="00CE2D21" w:rsidRDefault="00F40350" w:rsidP="00CE2D21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3E50822" w14:textId="597A8D08" w:rsidR="00CE2D21" w:rsidRDefault="00F40350" w:rsidP="00CE2D2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475EB6C" w14:textId="74A8132F" w:rsidR="00CE2D21" w:rsidRDefault="00F40350" w:rsidP="00CE2D21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AD57DBB" w14:textId="43E5D7A6" w:rsidR="00CE2D21" w:rsidRDefault="00F40350" w:rsidP="00CE2D21">
            <w:pPr>
              <w:pStyle w:val="Dates"/>
            </w:pPr>
            <w:r>
              <w:t>6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7F7F7" w:themeFill="background2"/>
          </w:tcPr>
          <w:p w14:paraId="0B452D34" w14:textId="7A06B8F0" w:rsidR="00CE2D21" w:rsidRDefault="00F40350" w:rsidP="00CE2D21">
            <w:pPr>
              <w:pStyle w:val="Dates"/>
            </w:pPr>
            <w:r>
              <w:t>7</w:t>
            </w:r>
          </w:p>
        </w:tc>
      </w:tr>
      <w:tr w:rsidR="00E62BEF" w14:paraId="54AF8177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A76A691" w14:textId="65D0266A" w:rsidR="00106B26" w:rsidRPr="0089770C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Worship </w:t>
            </w:r>
            <w:proofErr w:type="gramStart"/>
            <w:r>
              <w:rPr>
                <w:sz w:val="16"/>
                <w:szCs w:val="16"/>
              </w:rPr>
              <w:t>Service  English</w:t>
            </w:r>
            <w:proofErr w:type="gramEnd"/>
            <w:r>
              <w:rPr>
                <w:sz w:val="16"/>
                <w:szCs w:val="16"/>
              </w:rPr>
              <w:t>: 8:00 &amp; 10:00am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4E10CED" w14:textId="7133359E" w:rsidR="00106B26" w:rsidRDefault="00106B26" w:rsidP="00106B26">
            <w:pPr>
              <w:pStyle w:val="Dates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72B6FF2F" wp14:editId="6AD406A5">
                  <wp:simplePos x="0" y="0"/>
                  <wp:positionH relativeFrom="column">
                    <wp:posOffset>1226185</wp:posOffset>
                  </wp:positionH>
                  <wp:positionV relativeFrom="page">
                    <wp:posOffset>6985</wp:posOffset>
                  </wp:positionV>
                  <wp:extent cx="667385" cy="493395"/>
                  <wp:effectExtent l="0" t="0" r="0" b="1905"/>
                  <wp:wrapNone/>
                  <wp:docPr id="268640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8B9AA81" w14:textId="77FE240C" w:rsidR="00106B26" w:rsidRDefault="00106B26" w:rsidP="00106B26">
            <w:pPr>
              <w:pStyle w:val="Dates"/>
              <w:spacing w:before="0" w:after="0"/>
            </w:pPr>
            <w:r>
              <w:t>Food Pantry               9 – 11:00 am</w:t>
            </w: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5CED880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B5484D6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478D384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0A575DA0" w14:textId="6C3964E9" w:rsidR="00106B26" w:rsidRPr="00216640" w:rsidRDefault="00106B26" w:rsidP="00106B26">
            <w:pPr>
              <w:pStyle w:val="Dates"/>
              <w:spacing w:before="0" w:after="0"/>
              <w:rPr>
                <w:sz w:val="16"/>
                <w:szCs w:val="16"/>
              </w:rPr>
            </w:pPr>
          </w:p>
        </w:tc>
      </w:tr>
      <w:tr w:rsidR="00E62BEF" w14:paraId="75029085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0B6F0ED" w14:textId="247EC775" w:rsidR="00106B26" w:rsidRDefault="00106B26" w:rsidP="00106B26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545841F" w14:textId="25E2CE88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6EA72CE" w14:textId="72A62373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B42FEA3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42F76BA" w14:textId="283A1D90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BEA8A4B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6FC85F72" w14:textId="70E13EEB" w:rsidR="00106B26" w:rsidRPr="00216640" w:rsidRDefault="00106B26" w:rsidP="00106B26">
            <w:pPr>
              <w:pStyle w:val="Dates"/>
              <w:rPr>
                <w:sz w:val="16"/>
                <w:szCs w:val="16"/>
              </w:rPr>
            </w:pPr>
          </w:p>
        </w:tc>
      </w:tr>
      <w:tr w:rsidR="00E62BEF" w14:paraId="12D9DB8A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284784" w14:textId="735504A3" w:rsidR="00106B26" w:rsidRDefault="00106B26" w:rsidP="00106B26">
            <w:pPr>
              <w:pStyle w:val="Dates"/>
              <w:jc w:val="center"/>
            </w:pPr>
            <w:r>
              <w:rPr>
                <w:sz w:val="14"/>
                <w:szCs w:val="14"/>
              </w:rPr>
              <w:t>*</w:t>
            </w:r>
            <w:r w:rsidRPr="00A76F09">
              <w:rPr>
                <w:sz w:val="14"/>
                <w:szCs w:val="14"/>
              </w:rPr>
              <w:t>Love Offering &amp; Pot</w:t>
            </w:r>
            <w:r>
              <w:rPr>
                <w:sz w:val="14"/>
                <w:szCs w:val="14"/>
              </w:rPr>
              <w:t xml:space="preserve"> </w:t>
            </w:r>
            <w:r w:rsidRPr="00A76F09">
              <w:rPr>
                <w:sz w:val="14"/>
                <w:szCs w:val="14"/>
              </w:rPr>
              <w:t>Luck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4C3AF8" w14:textId="282B9FDB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7EEF6C" w14:textId="0F6D7A68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3C5F9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BEAB1B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6E43D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5EEDE9" w14:textId="77777777" w:rsidR="00106B26" w:rsidRPr="00216640" w:rsidRDefault="00106B26" w:rsidP="00106B26">
            <w:pPr>
              <w:pStyle w:val="Dates"/>
              <w:rPr>
                <w:sz w:val="16"/>
                <w:szCs w:val="16"/>
              </w:rPr>
            </w:pPr>
          </w:p>
        </w:tc>
      </w:tr>
      <w:tr w:rsidR="00E62BEF" w14:paraId="7B6AF9C5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C0690DD" w14:textId="5F53112A" w:rsidR="00106B26" w:rsidRDefault="00A007A3" w:rsidP="00106B26">
            <w:pPr>
              <w:pStyle w:val="Dates"/>
            </w:pPr>
            <w:r w:rsidRPr="00A524B4">
              <w:rPr>
                <w:i/>
                <w:iCs/>
                <w:color w:val="EE0000"/>
              </w:rPr>
              <w:t>Pentecost Sunday</w:t>
            </w:r>
            <w:r>
              <w:t xml:space="preserve"> </w:t>
            </w:r>
            <w:r w:rsidR="00A524B4">
              <w:t xml:space="preserve">  </w:t>
            </w:r>
            <w:r w:rsidR="00106B26">
              <w:t>8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52F057EF" w14:textId="18B4DEE8" w:rsidR="00106B26" w:rsidRDefault="00106B26" w:rsidP="00106B2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96A4A28" w14:textId="5D207DB0" w:rsidR="00106B26" w:rsidRDefault="00106B26" w:rsidP="00106B26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2DABD4AC" w14:textId="185D3175" w:rsidR="00106B26" w:rsidRDefault="00106B26" w:rsidP="00106B26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40A92CB" w14:textId="2D2F151D" w:rsidR="00106B26" w:rsidRDefault="00106B26" w:rsidP="00106B26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4AE3417" w14:textId="4F44FCDF" w:rsidR="00106B26" w:rsidRDefault="00106B26" w:rsidP="00106B26">
            <w:pPr>
              <w:pStyle w:val="Dates"/>
            </w:pPr>
            <w:r>
              <w:t>13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7A110EA0" w14:textId="511EEF6C" w:rsidR="00106B26" w:rsidRDefault="00106B26" w:rsidP="00106B26">
            <w:pPr>
              <w:pStyle w:val="Dates"/>
            </w:pPr>
            <w:r w:rsidRPr="00306248">
              <w:rPr>
                <w:b/>
                <w:bCs/>
                <w:color w:val="002060"/>
              </w:rPr>
              <w:t>Flag Day</w:t>
            </w:r>
            <w:r>
              <w:t xml:space="preserve">      14</w:t>
            </w:r>
          </w:p>
        </w:tc>
      </w:tr>
      <w:tr w:rsidR="00E62BEF" w14:paraId="18F30C66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0224E67" w14:textId="77777777" w:rsidR="00106B26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2DB9CD9D" w14:textId="0D05C630" w:rsidR="00106B26" w:rsidRPr="00216640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English: 8:00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C11B981" w14:textId="4CD01122" w:rsidR="00106B26" w:rsidRDefault="00106B26" w:rsidP="00106B26">
            <w:pPr>
              <w:pStyle w:val="Dates"/>
              <w:spacing w:before="0" w:after="0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73800B64" wp14:editId="34081CA4">
                  <wp:simplePos x="0" y="0"/>
                  <wp:positionH relativeFrom="column">
                    <wp:posOffset>1226185</wp:posOffset>
                  </wp:positionH>
                  <wp:positionV relativeFrom="page">
                    <wp:posOffset>-1270</wp:posOffset>
                  </wp:positionV>
                  <wp:extent cx="667385" cy="493395"/>
                  <wp:effectExtent l="0" t="0" r="0" b="1905"/>
                  <wp:wrapNone/>
                  <wp:docPr id="1461725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2204374" w14:textId="70CF023C" w:rsidR="00106B26" w:rsidRDefault="00106B26" w:rsidP="00106B26">
            <w:pPr>
              <w:pStyle w:val="Dates"/>
              <w:spacing w:before="0" w:after="0"/>
            </w:pPr>
            <w:r>
              <w:t>Food Pantry</w:t>
            </w:r>
          </w:p>
          <w:p w14:paraId="5F066FEA" w14:textId="73015E9E" w:rsidR="00106B26" w:rsidRDefault="00106B26" w:rsidP="00106B26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6F20252" w14:textId="34811C28" w:rsidR="00830312" w:rsidRDefault="005F5583" w:rsidP="00830312">
            <w:pPr>
              <w:pStyle w:val="Dates"/>
              <w:spacing w:before="0" w:after="0"/>
              <w:jc w:val="center"/>
            </w:pPr>
            <w:proofErr w:type="spellStart"/>
            <w:r>
              <w:t>EpiscoPALS</w:t>
            </w:r>
            <w:proofErr w:type="spellEnd"/>
            <w:r w:rsidR="00A03D72">
              <w:t xml:space="preserve"> –</w:t>
            </w:r>
            <w:r w:rsidR="00F20217">
              <w:t xml:space="preserve"> 11:30a</w:t>
            </w:r>
          </w:p>
          <w:p w14:paraId="15004CFC" w14:textId="2984DF6A" w:rsidR="00106B26" w:rsidRDefault="00A03D72" w:rsidP="00830312">
            <w:pPr>
              <w:pStyle w:val="Dates"/>
              <w:spacing w:before="0" w:after="0"/>
              <w:jc w:val="left"/>
            </w:pPr>
            <w:r w:rsidRPr="00427D79">
              <w:rPr>
                <w:sz w:val="16"/>
                <w:szCs w:val="16"/>
              </w:rPr>
              <w:t xml:space="preserve"> D</w:t>
            </w:r>
            <w:r w:rsidR="00427D79" w:rsidRPr="00427D79">
              <w:rPr>
                <w:sz w:val="16"/>
                <w:szCs w:val="16"/>
              </w:rPr>
              <w:t>’s Breakfast &amp; Burger</w:t>
            </w:r>
            <w:r w:rsidRPr="00427D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962561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624DF2A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2F9241CC" w14:textId="7FD72DE9" w:rsidR="00106B26" w:rsidRDefault="00106B26" w:rsidP="00106B26">
            <w:pPr>
              <w:pStyle w:val="Dates"/>
              <w:spacing w:before="0" w:after="0"/>
            </w:pPr>
          </w:p>
        </w:tc>
      </w:tr>
      <w:tr w:rsidR="00E62BEF" w14:paraId="349680D8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1FCFF43" w14:textId="06D9DB6B" w:rsidR="00106B26" w:rsidRPr="00216640" w:rsidRDefault="00106B26" w:rsidP="00106B2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1D9A18D" w14:textId="4DD08024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51793DC" w14:textId="78C62AE3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4903FA8" w14:textId="4D6879E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CE6D69E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EC422EB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257C8211" w14:textId="7D092E1D" w:rsidR="00106B26" w:rsidRDefault="00106B26" w:rsidP="00106B26">
            <w:pPr>
              <w:pStyle w:val="Dates"/>
            </w:pPr>
          </w:p>
        </w:tc>
      </w:tr>
      <w:tr w:rsidR="00E62BEF" w14:paraId="2F843D87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87FB35" w14:textId="01B78378" w:rsidR="00106B26" w:rsidRPr="00A76F09" w:rsidRDefault="00106B26" w:rsidP="00106B26">
            <w:pPr>
              <w:pStyle w:val="Dates"/>
              <w:jc w:val="left"/>
              <w:rPr>
                <w:sz w:val="14"/>
                <w:szCs w:val="14"/>
              </w:rPr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BD0928" w14:textId="2DFF10BA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D150266" w14:textId="09FB6B5B" w:rsidR="00106B26" w:rsidRDefault="00106B26" w:rsidP="00106B26">
            <w:pPr>
              <w:pStyle w:val="Dates"/>
            </w:pPr>
            <w:r>
              <w:t>Vestry Meeting 2:30p</w:t>
            </w: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A09C5BD" w14:textId="0985F49D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3F3D6D3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C853D8A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3E96854A" w14:textId="77777777" w:rsidR="00106B26" w:rsidRDefault="00106B26" w:rsidP="00106B26">
            <w:pPr>
              <w:pStyle w:val="Dates"/>
            </w:pPr>
          </w:p>
        </w:tc>
      </w:tr>
      <w:tr w:rsidR="00E62BEF" w14:paraId="1E375B0C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CD9C0EE" w14:textId="3FAEA2BD" w:rsidR="00106B26" w:rsidRDefault="00106B26" w:rsidP="00106B26">
            <w:pPr>
              <w:pStyle w:val="Dates"/>
            </w:pPr>
            <w:r w:rsidRPr="00306248">
              <w:rPr>
                <w:b/>
                <w:bCs/>
                <w:color w:val="002060"/>
              </w:rPr>
              <w:t xml:space="preserve"> Father’s Day</w:t>
            </w:r>
            <w:r w:rsidRPr="00306248">
              <w:rPr>
                <w:color w:val="002060"/>
              </w:rPr>
              <w:t xml:space="preserve">     </w:t>
            </w:r>
            <w:r>
              <w:t>15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8CB1180" w14:textId="359E203E" w:rsidR="00106B26" w:rsidRDefault="00106B26" w:rsidP="00106B2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16B2754" w14:textId="1257B7EE" w:rsidR="00106B26" w:rsidRDefault="00106B26" w:rsidP="00106B26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6D09476" w14:textId="0AAA796B" w:rsidR="00106B26" w:rsidRDefault="00106B26" w:rsidP="00106B26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ADC4FA1" w14:textId="464F8E12" w:rsidR="00106B26" w:rsidRDefault="00106B26" w:rsidP="00106B26">
            <w:pPr>
              <w:pStyle w:val="Dates"/>
            </w:pPr>
            <w:r w:rsidRPr="00306248">
              <w:rPr>
                <w:b/>
                <w:bCs/>
                <w:color w:val="002060"/>
              </w:rPr>
              <w:t xml:space="preserve"> Juneteenth</w:t>
            </w:r>
            <w:r w:rsidRPr="00306248">
              <w:rPr>
                <w:color w:val="002060"/>
              </w:rPr>
              <w:t xml:space="preserve">   </w:t>
            </w:r>
            <w:r>
              <w:t>19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0E7A863" w14:textId="1E9B26EC" w:rsidR="00106B26" w:rsidRDefault="00106B26" w:rsidP="00106B26">
            <w:pPr>
              <w:pStyle w:val="Dates"/>
            </w:pPr>
            <w:r>
              <w:t>20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523389B9" w14:textId="2DDFAF6C" w:rsidR="00106B26" w:rsidRDefault="00106B26" w:rsidP="00106B26">
            <w:pPr>
              <w:pStyle w:val="Dates"/>
            </w:pPr>
            <w:r w:rsidRPr="00306248">
              <w:rPr>
                <w:b/>
                <w:bCs/>
                <w:color w:val="002060"/>
                <w:sz w:val="16"/>
                <w:szCs w:val="16"/>
              </w:rPr>
              <w:t>1</w:t>
            </w:r>
            <w:proofErr w:type="gramStart"/>
            <w:r w:rsidRPr="00306248">
              <w:rPr>
                <w:b/>
                <w:bCs/>
                <w:color w:val="002060"/>
                <w:sz w:val="16"/>
                <w:szCs w:val="16"/>
                <w:vertAlign w:val="superscript"/>
              </w:rPr>
              <w:t>st</w:t>
            </w:r>
            <w:r w:rsidRPr="00306248">
              <w:rPr>
                <w:b/>
                <w:bCs/>
                <w:color w:val="002060"/>
                <w:sz w:val="16"/>
                <w:szCs w:val="16"/>
              </w:rPr>
              <w:t xml:space="preserve">  Day</w:t>
            </w:r>
            <w:proofErr w:type="gramEnd"/>
            <w:r w:rsidRPr="00306248">
              <w:rPr>
                <w:b/>
                <w:bCs/>
                <w:color w:val="002060"/>
                <w:sz w:val="16"/>
                <w:szCs w:val="16"/>
              </w:rPr>
              <w:t xml:space="preserve"> of Summer</w:t>
            </w:r>
            <w:r w:rsidR="00306248"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306248">
              <w:rPr>
                <w:color w:val="002060"/>
                <w:sz w:val="16"/>
                <w:szCs w:val="16"/>
              </w:rPr>
              <w:t xml:space="preserve">  </w:t>
            </w:r>
            <w:r>
              <w:t>21</w:t>
            </w:r>
          </w:p>
        </w:tc>
      </w:tr>
      <w:tr w:rsidR="00E62BEF" w14:paraId="22A2DF90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24D49F8" w14:textId="77777777" w:rsidR="00106B26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189CB81A" w14:textId="112B3031" w:rsidR="00106B26" w:rsidRDefault="00106B26" w:rsidP="00106B26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8:00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F4F78F0" w14:textId="3841D00C" w:rsidR="00106B26" w:rsidRDefault="00106B26" w:rsidP="00106B26">
            <w:pPr>
              <w:pStyle w:val="Dates"/>
              <w:spacing w:before="0" w:after="0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33D81CFB" wp14:editId="0FD0E27C">
                  <wp:simplePos x="0" y="0"/>
                  <wp:positionH relativeFrom="column">
                    <wp:posOffset>1235075</wp:posOffset>
                  </wp:positionH>
                  <wp:positionV relativeFrom="page">
                    <wp:posOffset>1905</wp:posOffset>
                  </wp:positionV>
                  <wp:extent cx="667385" cy="493395"/>
                  <wp:effectExtent l="0" t="0" r="0" b="1905"/>
                  <wp:wrapNone/>
                  <wp:docPr id="17599703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EBCFB6C" w14:textId="3ECE6972" w:rsidR="00106B26" w:rsidRDefault="00106B26" w:rsidP="00106B26">
            <w:pPr>
              <w:pStyle w:val="Dates"/>
              <w:spacing w:before="0" w:after="0"/>
            </w:pPr>
            <w:r>
              <w:t>Food Pantry</w:t>
            </w:r>
          </w:p>
          <w:p w14:paraId="36DF7192" w14:textId="63064AA7" w:rsidR="00106B26" w:rsidRDefault="00106B26" w:rsidP="00106B26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514B479" w14:textId="73EBC464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65C55E7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F5877DA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0FFAC6A2" w14:textId="4E0E85CC" w:rsidR="00106B26" w:rsidRDefault="00106B26" w:rsidP="00106B26">
            <w:pPr>
              <w:pStyle w:val="Dates"/>
              <w:spacing w:before="0" w:after="0"/>
            </w:pPr>
          </w:p>
        </w:tc>
      </w:tr>
      <w:tr w:rsidR="00E62BEF" w14:paraId="5C31851E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CAC9C52" w14:textId="370BD370" w:rsidR="00106B26" w:rsidRDefault="00106B26" w:rsidP="00106B26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4F5E223" w14:textId="7E7A9862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7F12538" w14:textId="0D70B31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92D9A47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58473D4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55C6447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247FF6F3" w14:textId="7E5E9C9F" w:rsidR="00106B26" w:rsidRDefault="00106B26" w:rsidP="00106B26">
            <w:pPr>
              <w:pStyle w:val="Dates"/>
            </w:pPr>
          </w:p>
        </w:tc>
      </w:tr>
      <w:tr w:rsidR="00E62BEF" w14:paraId="3BBB9A8C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13014" w14:textId="287D5985" w:rsidR="00106B26" w:rsidRDefault="00106B26" w:rsidP="00106B26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6E2969" w14:textId="5CE03792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37792F" w14:textId="288CB05D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30EA53" w14:textId="1CD9BED9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9A3B5B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3FDA9" w14:textId="77777777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D86E993" w14:textId="5CD5D495" w:rsidR="00106B26" w:rsidRDefault="00106B26" w:rsidP="00106B26">
            <w:pPr>
              <w:pStyle w:val="Dates"/>
            </w:pPr>
          </w:p>
        </w:tc>
      </w:tr>
      <w:tr w:rsidR="00E62BEF" w14:paraId="79B535A3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2CCBC9E" w14:textId="6828FD76" w:rsidR="00106B26" w:rsidRDefault="00106B26" w:rsidP="00106B26">
            <w:pPr>
              <w:pStyle w:val="Dates"/>
            </w:pPr>
            <w:r>
              <w:t>22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36CE8BE" w14:textId="1FD5625E" w:rsidR="00106B26" w:rsidRDefault="00106B26" w:rsidP="00106B2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42997DD" w14:textId="79326B53" w:rsidR="00106B26" w:rsidRDefault="00106B26" w:rsidP="00106B26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AB3E720" w14:textId="4B786A46" w:rsidR="00106B26" w:rsidRDefault="00106B26" w:rsidP="00106B26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2B6C1EA" w14:textId="31F0D87F" w:rsidR="00106B26" w:rsidRDefault="00106B26" w:rsidP="00106B26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83A21A0" w14:textId="5DEFE85E" w:rsidR="00106B26" w:rsidRDefault="00106B26" w:rsidP="00106B26">
            <w:pPr>
              <w:pStyle w:val="Dates"/>
            </w:pPr>
            <w:r>
              <w:t>27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0928B505" w14:textId="20BA6EB2" w:rsidR="00106B26" w:rsidRDefault="00106B26" w:rsidP="00106B26">
            <w:pPr>
              <w:pStyle w:val="Dates"/>
            </w:pPr>
            <w:r>
              <w:t>28</w:t>
            </w:r>
          </w:p>
        </w:tc>
      </w:tr>
      <w:tr w:rsidR="00E62BEF" w14:paraId="2A0E3BC4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1A3B2EE" w14:textId="77777777" w:rsidR="00106B26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678B24CC" w14:textId="495A919E" w:rsidR="00106B26" w:rsidRDefault="00106B26" w:rsidP="00106B26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8:00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00F8245" w14:textId="03255876" w:rsidR="00106B26" w:rsidRDefault="00106B26" w:rsidP="00106B26">
            <w:pPr>
              <w:pStyle w:val="Dates"/>
              <w:spacing w:before="0" w:after="0"/>
            </w:pPr>
            <w:r w:rsidRPr="007809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1" locked="0" layoutInCell="1" allowOverlap="1" wp14:anchorId="31AAE454" wp14:editId="28618602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2540</wp:posOffset>
                  </wp:positionV>
                  <wp:extent cx="667385" cy="493395"/>
                  <wp:effectExtent l="0" t="0" r="0" b="1905"/>
                  <wp:wrapNone/>
                  <wp:docPr id="537686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4E77AC3" w14:textId="5D2900F9" w:rsidR="00106B26" w:rsidRDefault="00106B26" w:rsidP="00106B26">
            <w:pPr>
              <w:pStyle w:val="Dates"/>
              <w:spacing w:before="0" w:after="0"/>
            </w:pPr>
            <w:r>
              <w:t>Food Pantry</w:t>
            </w:r>
          </w:p>
          <w:p w14:paraId="4E057AF1" w14:textId="7D2B46F4" w:rsidR="00106B26" w:rsidRDefault="00106B26" w:rsidP="00106B26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34A3C47" w14:textId="6DD0B9F1" w:rsidR="00106B26" w:rsidRDefault="00106B26" w:rsidP="00106B26">
            <w:pPr>
              <w:pStyle w:val="Dates"/>
              <w:spacing w:before="0" w:after="0"/>
              <w:jc w:val="center"/>
            </w:pPr>
            <w:r>
              <w:t>D.O.K. 11:00am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F749A3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6D09D86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1C37F712" w14:textId="13F17368" w:rsidR="00106B26" w:rsidRDefault="00106B26" w:rsidP="00106B26">
            <w:pPr>
              <w:pStyle w:val="Dates"/>
              <w:spacing w:before="0" w:after="0"/>
            </w:pPr>
          </w:p>
        </w:tc>
      </w:tr>
      <w:tr w:rsidR="00E62BEF" w14:paraId="56BB17F4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D7B097" w14:textId="12C80BAC" w:rsidR="00106B26" w:rsidRDefault="00106B26" w:rsidP="00106B26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89E6CCA" w14:textId="2F020B44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0C07CB8" w14:textId="6EBA4696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37D5193" w14:textId="17C9D73C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9AF26C1" w14:textId="42B3FE1D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6E9659" w14:textId="7C7ED97E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308AC52D" w14:textId="1933BDDE" w:rsidR="00106B26" w:rsidRDefault="00106B26" w:rsidP="00106B26">
            <w:pPr>
              <w:pStyle w:val="Dates"/>
            </w:pPr>
          </w:p>
        </w:tc>
      </w:tr>
      <w:tr w:rsidR="00E62BEF" w14:paraId="5A0DD52A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6431E79" w14:textId="77777777" w:rsidR="00106B26" w:rsidRDefault="00106B26" w:rsidP="00106B26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7F4F162" w14:textId="7E0325FE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ADD05E2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C377B4D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822EC2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848B6FF" w14:textId="6BAF0846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8A12B7A" w14:textId="33C9B425" w:rsidR="00106B26" w:rsidRDefault="00106B26" w:rsidP="00106B26">
            <w:pPr>
              <w:pStyle w:val="Dates"/>
            </w:pPr>
          </w:p>
        </w:tc>
      </w:tr>
      <w:tr w:rsidR="00E62BEF" w14:paraId="26060651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292C5DA" w14:textId="20E08120" w:rsidR="00106B26" w:rsidRDefault="00106B26" w:rsidP="00106B26">
            <w:pPr>
              <w:pStyle w:val="Dates"/>
            </w:pPr>
            <w:r>
              <w:t>29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3BD30B6" w14:textId="66E9E956" w:rsidR="00106B26" w:rsidRDefault="00106B26" w:rsidP="00106B26">
            <w:pPr>
              <w:pStyle w:val="Dates"/>
            </w:pPr>
            <w:r>
              <w:rPr>
                <w:color w:val="073779" w:themeColor="accent1"/>
              </w:rPr>
              <w:t>30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C027AE6" w14:textId="208CBBDA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631C005" w14:textId="110A15C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DA03A09" w14:textId="34484170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6DF4A47" w14:textId="7B5C4A10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7F316BEB" w14:textId="3AEBBAC8" w:rsidR="00106B26" w:rsidRDefault="00106B26" w:rsidP="00106B26">
            <w:pPr>
              <w:pStyle w:val="Dates"/>
            </w:pPr>
          </w:p>
        </w:tc>
      </w:tr>
      <w:tr w:rsidR="00E62BEF" w14:paraId="170765F6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3E4640E" w14:textId="77777777" w:rsidR="00106B26" w:rsidRDefault="00106B26" w:rsidP="00106B26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502D1349" w14:textId="679A6F0C" w:rsidR="00106B26" w:rsidRDefault="00106B26" w:rsidP="00106B26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8:00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C49CAC2" w14:textId="7E53ED28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5F45C40" w14:textId="756570B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A83F31E" w14:textId="65BE5498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312A701" w14:textId="77777777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5D9DBAC9" w14:textId="7EC7BFBA" w:rsidR="00106B26" w:rsidRDefault="00106B26" w:rsidP="00106B26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0713A0AB" w14:textId="3BD93701" w:rsidR="00106B26" w:rsidRDefault="00106B26" w:rsidP="00106B26">
            <w:pPr>
              <w:pStyle w:val="Dates"/>
              <w:spacing w:before="0" w:after="0"/>
            </w:pPr>
          </w:p>
        </w:tc>
      </w:tr>
      <w:tr w:rsidR="00E62BEF" w14:paraId="1D011FC9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8EFDD13" w14:textId="30601BE2" w:rsidR="00106B26" w:rsidRDefault="00106B26" w:rsidP="00106B26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5010C3A" w14:textId="43AB4E5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43EDD3F" w14:textId="4C890AD8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ABA7AFF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5F0D82EB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4645BFF" w14:textId="05D4971F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392A0B52" w14:textId="0FB68953" w:rsidR="00106B26" w:rsidRDefault="00106B26" w:rsidP="00106B26">
            <w:pPr>
              <w:pStyle w:val="Dates"/>
            </w:pPr>
          </w:p>
        </w:tc>
      </w:tr>
      <w:tr w:rsidR="00E62BEF" w14:paraId="18693098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DF5DCB" w14:textId="77777777" w:rsidR="00106B26" w:rsidRDefault="00106B26" w:rsidP="00106B26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11DFCE7" w14:textId="76980D01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7C00B0" w14:textId="01824060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E332073" w14:textId="77777777" w:rsidR="00106B26" w:rsidRDefault="00106B26" w:rsidP="00106B26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A70C4AE" w14:textId="64345C53" w:rsidR="00106B26" w:rsidRDefault="00106B26" w:rsidP="00106B26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3360613" w14:textId="721C8CE0" w:rsidR="00106B26" w:rsidRDefault="00106B26" w:rsidP="00106B26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A93EFF3" w14:textId="7376917D" w:rsidR="00106B26" w:rsidRDefault="00106B26" w:rsidP="00106B26">
            <w:pPr>
              <w:pStyle w:val="Dates"/>
            </w:pPr>
          </w:p>
        </w:tc>
      </w:tr>
      <w:tr w:rsidR="00106B26" w14:paraId="7B5976D3" w14:textId="77777777" w:rsidTr="009D4A04">
        <w:trPr>
          <w:trHeight w:val="288"/>
        </w:trPr>
        <w:tc>
          <w:tcPr>
            <w:tcW w:w="5000" w:type="pct"/>
            <w:gridSpan w:val="11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AF4C5EA" w14:textId="1A4C2070" w:rsidR="00106B26" w:rsidRPr="009D4A04" w:rsidRDefault="00106B26" w:rsidP="00106B26">
            <w:pPr>
              <w:jc w:val="right"/>
              <w:rPr>
                <w:b/>
                <w:bCs/>
              </w:rPr>
            </w:pPr>
            <w:r w:rsidRPr="009D4A04">
              <w:rPr>
                <w:b/>
                <w:bCs/>
                <w:color w:val="073779" w:themeColor="accent1"/>
              </w:rPr>
              <w:t>St. Mary’s Episcopal Church 1010 24</w:t>
            </w:r>
            <w:proofErr w:type="gramStart"/>
            <w:r w:rsidRPr="009D4A04">
              <w:rPr>
                <w:b/>
                <w:bCs/>
                <w:color w:val="073779" w:themeColor="accent1"/>
                <w:vertAlign w:val="superscript"/>
              </w:rPr>
              <w:t xml:space="preserve">th  </w:t>
            </w:r>
            <w:r w:rsidRPr="009D4A04">
              <w:rPr>
                <w:b/>
                <w:bCs/>
                <w:color w:val="073779" w:themeColor="accent1"/>
              </w:rPr>
              <w:t>Ave</w:t>
            </w:r>
            <w:proofErr w:type="gramEnd"/>
            <w:r w:rsidRPr="009D4A04">
              <w:rPr>
                <w:b/>
                <w:bCs/>
                <w:color w:val="073779" w:themeColor="accent1"/>
              </w:rPr>
              <w:t xml:space="preserve"> West. Palmetto, FL  34221 941 722-5292</w:t>
            </w:r>
          </w:p>
        </w:tc>
      </w:tr>
      <w:tr w:rsidR="00E62BEF" w14:paraId="72065B98" w14:textId="77777777" w:rsidTr="009D4A04">
        <w:trPr>
          <w:trHeight w:hRule="exact" w:val="1584"/>
        </w:trPr>
        <w:tc>
          <w:tcPr>
            <w:tcW w:w="1348" w:type="pct"/>
            <w:gridSpan w:val="2"/>
          </w:tcPr>
          <w:p w14:paraId="5C2CA55D" w14:textId="4237DFDE" w:rsidR="00106B26" w:rsidRDefault="00DD65F0" w:rsidP="00106B26">
            <w:pPr>
              <w:pStyle w:val="Heading1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E2A4690" wp14:editId="1FA1669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-61595</wp:posOffset>
                      </wp:positionV>
                      <wp:extent cx="1783080" cy="740664"/>
                      <wp:effectExtent l="0" t="0" r="0" b="5080"/>
                      <wp:wrapNone/>
                      <wp:docPr id="15595301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080" cy="740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A71438" w14:textId="7466CDFB" w:rsidR="00106B26" w:rsidRPr="002B536A" w:rsidRDefault="005E7592">
                                  <w:pPr>
                                    <w:rPr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536A">
                                    <w:rPr>
                                      <w:b/>
                                      <w:color w:val="70AD47"/>
                                      <w:spacing w:val="10"/>
                                      <w:sz w:val="48"/>
                                      <w:szCs w:val="4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JUNE</w:t>
                                  </w:r>
                                  <w:r w:rsidR="00106B26" w:rsidRPr="002B536A">
                                    <w:rPr>
                                      <w:b/>
                                      <w:color w:val="70AD47"/>
                                      <w:spacing w:val="10"/>
                                      <w:sz w:val="48"/>
                                      <w:szCs w:val="48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EVENTS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A4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8pt;margin-top:-4.85pt;width:140.4pt;height:58.3pt;z-index:-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" filled="f" stroked="f">
                      <v:textbox style="mso-fit-shape-to-text:t">
                        <w:txbxContent>
                          <w:p w14:paraId="3EA71438" w14:textId="7466CDFB" w:rsidR="00106B26" w:rsidRPr="002B536A" w:rsidRDefault="005E7592">
                            <w:pPr>
                              <w:rPr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36A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JUNE</w:t>
                            </w:r>
                            <w:r w:rsidR="00106B26" w:rsidRPr="002B536A"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9EBE0" w14:textId="77777777" w:rsidR="00700C36" w:rsidRDefault="00700C36" w:rsidP="00106B26">
            <w:pPr>
              <w:pStyle w:val="Heading1"/>
              <w:rPr>
                <w:sz w:val="18"/>
                <w:szCs w:val="18"/>
              </w:rPr>
            </w:pPr>
          </w:p>
          <w:p w14:paraId="14949897" w14:textId="77777777" w:rsidR="00DD65F0" w:rsidRDefault="00DD65F0" w:rsidP="00106B26">
            <w:pPr>
              <w:pStyle w:val="Heading1"/>
              <w:rPr>
                <w:sz w:val="18"/>
                <w:szCs w:val="18"/>
              </w:rPr>
            </w:pPr>
          </w:p>
          <w:p w14:paraId="7606BB77" w14:textId="77777777" w:rsidR="00700C36" w:rsidRDefault="005030CD" w:rsidP="00DD65F0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pANTRY – EVERY TUESDAY</w:t>
            </w:r>
          </w:p>
          <w:p w14:paraId="32306E2B" w14:textId="531B1289" w:rsidR="005030CD" w:rsidRPr="005030CD" w:rsidRDefault="005030CD" w:rsidP="00DD65F0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D65F0">
              <w:rPr>
                <w:sz w:val="18"/>
                <w:szCs w:val="18"/>
              </w:rPr>
              <w:t>:00 – 11:00A</w:t>
            </w:r>
          </w:p>
        </w:tc>
        <w:tc>
          <w:tcPr>
            <w:tcW w:w="1228" w:type="pct"/>
            <w:gridSpan w:val="3"/>
          </w:tcPr>
          <w:p w14:paraId="53E88C48" w14:textId="77777777" w:rsidR="00DD65F0" w:rsidRDefault="00DD65F0" w:rsidP="006B3FDD"/>
          <w:p w14:paraId="547EF5B4" w14:textId="6F0CAA27" w:rsidR="00AE173B" w:rsidRDefault="002D5696" w:rsidP="006B3FDD">
            <w:r>
              <w:t xml:space="preserve">01 June </w:t>
            </w:r>
            <w:r w:rsidR="00AE173B">
              <w:t>– Love Offering &amp; Pot Luck</w:t>
            </w:r>
          </w:p>
          <w:p w14:paraId="4023C4F5" w14:textId="77777777" w:rsidR="00AE173B" w:rsidRDefault="00AE173B" w:rsidP="006B3FDD"/>
          <w:p w14:paraId="2A565EEB" w14:textId="77777777" w:rsidR="001979A6" w:rsidRDefault="002D5696" w:rsidP="001979A6">
            <w:pPr>
              <w:ind w:left="288" w:hanging="288"/>
            </w:pPr>
            <w:r>
              <w:t xml:space="preserve">08 June – Pentecost Sunday </w:t>
            </w:r>
          </w:p>
          <w:p w14:paraId="589C3587" w14:textId="31A12554" w:rsidR="00106B26" w:rsidRPr="001979A6" w:rsidRDefault="001979A6" w:rsidP="001979A6">
            <w:pPr>
              <w:ind w:left="288" w:hanging="288"/>
              <w:rPr>
                <w:color w:val="EE0000"/>
              </w:rPr>
            </w:pPr>
            <w:r>
              <w:t xml:space="preserve">                 </w:t>
            </w:r>
            <w:r w:rsidR="002D5696">
              <w:t xml:space="preserve">Please Wear </w:t>
            </w:r>
            <w:r w:rsidR="002D5696" w:rsidRPr="001979A6">
              <w:rPr>
                <w:color w:val="EE0000"/>
              </w:rPr>
              <w:t>RED</w:t>
            </w:r>
          </w:p>
          <w:p w14:paraId="4F143ABB" w14:textId="77777777" w:rsidR="00AE173B" w:rsidRDefault="00AE173B" w:rsidP="006B3FDD"/>
          <w:p w14:paraId="0A931121" w14:textId="70988D83" w:rsidR="00AE173B" w:rsidRDefault="00AE173B" w:rsidP="00106B26"/>
        </w:tc>
        <w:tc>
          <w:tcPr>
            <w:tcW w:w="1228" w:type="pct"/>
            <w:gridSpan w:val="3"/>
          </w:tcPr>
          <w:p w14:paraId="7D9C00E3" w14:textId="77777777" w:rsidR="00DD65F0" w:rsidRDefault="00DD65F0" w:rsidP="00106B26"/>
          <w:p w14:paraId="2EE0BC69" w14:textId="727D40CA" w:rsidR="00106B26" w:rsidRPr="001979A6" w:rsidRDefault="0082679C" w:rsidP="00371003">
            <w:pPr>
              <w:ind w:left="864" w:hanging="864"/>
              <w:rPr>
                <w:sz w:val="16"/>
                <w:szCs w:val="16"/>
              </w:rPr>
            </w:pPr>
            <w:r>
              <w:t xml:space="preserve">11 June – </w:t>
            </w:r>
            <w:proofErr w:type="spellStart"/>
            <w:r>
              <w:t>EpiscoPALS</w:t>
            </w:r>
            <w:proofErr w:type="spellEnd"/>
            <w:r>
              <w:t xml:space="preserve"> Get Together</w:t>
            </w:r>
            <w:r w:rsidR="006B3FDD">
              <w:t xml:space="preserve">     </w:t>
            </w:r>
            <w:r w:rsidR="001979A6">
              <w:t xml:space="preserve">    </w:t>
            </w:r>
            <w:r w:rsidR="006B3FDD" w:rsidRPr="001979A6">
              <w:rPr>
                <w:sz w:val="16"/>
                <w:szCs w:val="16"/>
              </w:rPr>
              <w:t>11:30a @ D’s Breakfast &amp; Burger</w:t>
            </w:r>
          </w:p>
          <w:p w14:paraId="2EF83D79" w14:textId="77777777" w:rsidR="007A7CC5" w:rsidRDefault="007A7CC5" w:rsidP="00106B26"/>
          <w:p w14:paraId="1D2DC65F" w14:textId="1EB5B0F7" w:rsidR="007A7CC5" w:rsidRDefault="007A7CC5" w:rsidP="00371003">
            <w:pPr>
              <w:ind w:left="864" w:hanging="864"/>
            </w:pPr>
            <w:r>
              <w:t xml:space="preserve">25 June – </w:t>
            </w:r>
            <w:proofErr w:type="gramStart"/>
            <w:r>
              <w:t>Daughter’s</w:t>
            </w:r>
            <w:proofErr w:type="gramEnd"/>
            <w:r>
              <w:t xml:space="preserve"> of The King</w:t>
            </w:r>
            <w:r w:rsidR="00B74048">
              <w:t xml:space="preserve"> </w:t>
            </w:r>
            <w:r w:rsidR="00371003">
              <w:t xml:space="preserve">   Meeting </w:t>
            </w:r>
            <w:r w:rsidR="004E704B" w:rsidRPr="00B74048">
              <w:rPr>
                <w:sz w:val="16"/>
                <w:szCs w:val="16"/>
              </w:rPr>
              <w:t>11:00a</w:t>
            </w:r>
          </w:p>
        </w:tc>
        <w:tc>
          <w:tcPr>
            <w:tcW w:w="1196" w:type="pct"/>
            <w:gridSpan w:val="3"/>
          </w:tcPr>
          <w:p w14:paraId="664B4E43" w14:textId="74940EE7" w:rsidR="00106B26" w:rsidRDefault="00700C36" w:rsidP="00106B26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49EECF2" wp14:editId="487DF6EF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-10160</wp:posOffset>
                  </wp:positionV>
                  <wp:extent cx="1450340" cy="963930"/>
                  <wp:effectExtent l="0" t="0" r="0" b="7620"/>
                  <wp:wrapNone/>
                  <wp:docPr id="2001402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96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2F4D6C" w14:textId="22CEE95A" w:rsidR="00053E1F" w:rsidRPr="009C2537" w:rsidRDefault="00053E1F" w:rsidP="00950E6E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4237" w14:textId="77777777" w:rsidR="001B4FE2" w:rsidRDefault="001B4FE2">
      <w:pPr>
        <w:spacing w:before="0" w:after="0"/>
      </w:pPr>
      <w:r>
        <w:separator/>
      </w:r>
    </w:p>
  </w:endnote>
  <w:endnote w:type="continuationSeparator" w:id="0">
    <w:p w14:paraId="0B66CFF1" w14:textId="77777777" w:rsidR="001B4FE2" w:rsidRDefault="001B4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23C2" w14:textId="77777777" w:rsidR="001B4FE2" w:rsidRDefault="001B4FE2">
      <w:pPr>
        <w:spacing w:before="0" w:after="0"/>
      </w:pPr>
      <w:r>
        <w:separator/>
      </w:r>
    </w:p>
  </w:footnote>
  <w:footnote w:type="continuationSeparator" w:id="0">
    <w:p w14:paraId="25AD1777" w14:textId="77777777" w:rsidR="001B4FE2" w:rsidRDefault="001B4F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20A6"/>
    <w:multiLevelType w:val="hybridMultilevel"/>
    <w:tmpl w:val="CE6A4C02"/>
    <w:lvl w:ilvl="0" w:tplc="C3CCF7D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16640"/>
    <w:rsid w:val="0000278C"/>
    <w:rsid w:val="00013808"/>
    <w:rsid w:val="000344CD"/>
    <w:rsid w:val="00040BD1"/>
    <w:rsid w:val="00047C62"/>
    <w:rsid w:val="00053E1F"/>
    <w:rsid w:val="000634C9"/>
    <w:rsid w:val="00063772"/>
    <w:rsid w:val="000811D6"/>
    <w:rsid w:val="00095265"/>
    <w:rsid w:val="000D2EA7"/>
    <w:rsid w:val="000E1AD8"/>
    <w:rsid w:val="000E7125"/>
    <w:rsid w:val="0010584B"/>
    <w:rsid w:val="00106B26"/>
    <w:rsid w:val="001167D1"/>
    <w:rsid w:val="0016297B"/>
    <w:rsid w:val="0017158B"/>
    <w:rsid w:val="00174DB7"/>
    <w:rsid w:val="00182FDF"/>
    <w:rsid w:val="001979A6"/>
    <w:rsid w:val="001B4FE2"/>
    <w:rsid w:val="00215E8D"/>
    <w:rsid w:val="00216640"/>
    <w:rsid w:val="00226000"/>
    <w:rsid w:val="0024454A"/>
    <w:rsid w:val="0024712F"/>
    <w:rsid w:val="00251BF4"/>
    <w:rsid w:val="002A3E5A"/>
    <w:rsid w:val="002B536A"/>
    <w:rsid w:val="002B5449"/>
    <w:rsid w:val="002D3D71"/>
    <w:rsid w:val="002D5696"/>
    <w:rsid w:val="002D637E"/>
    <w:rsid w:val="002E514F"/>
    <w:rsid w:val="002F6A2E"/>
    <w:rsid w:val="00306248"/>
    <w:rsid w:val="00310F3E"/>
    <w:rsid w:val="00345DC9"/>
    <w:rsid w:val="00347906"/>
    <w:rsid w:val="00362C98"/>
    <w:rsid w:val="00371003"/>
    <w:rsid w:val="00391BA6"/>
    <w:rsid w:val="003B2E7C"/>
    <w:rsid w:val="003C2EF9"/>
    <w:rsid w:val="003E74BF"/>
    <w:rsid w:val="004128EA"/>
    <w:rsid w:val="0041447B"/>
    <w:rsid w:val="0042216A"/>
    <w:rsid w:val="00427D79"/>
    <w:rsid w:val="00441C23"/>
    <w:rsid w:val="00447D04"/>
    <w:rsid w:val="00460986"/>
    <w:rsid w:val="00462FA6"/>
    <w:rsid w:val="004653A0"/>
    <w:rsid w:val="00494AFE"/>
    <w:rsid w:val="004D2F6D"/>
    <w:rsid w:val="004D589B"/>
    <w:rsid w:val="004E1311"/>
    <w:rsid w:val="004E704B"/>
    <w:rsid w:val="004F670E"/>
    <w:rsid w:val="005030CD"/>
    <w:rsid w:val="00510669"/>
    <w:rsid w:val="00544B65"/>
    <w:rsid w:val="00546E5E"/>
    <w:rsid w:val="005B0009"/>
    <w:rsid w:val="005B4B49"/>
    <w:rsid w:val="005E0E32"/>
    <w:rsid w:val="005E7592"/>
    <w:rsid w:val="005F103F"/>
    <w:rsid w:val="005F5583"/>
    <w:rsid w:val="00651632"/>
    <w:rsid w:val="0065431C"/>
    <w:rsid w:val="00657384"/>
    <w:rsid w:val="00664E0B"/>
    <w:rsid w:val="0068377B"/>
    <w:rsid w:val="00696675"/>
    <w:rsid w:val="006B3B5E"/>
    <w:rsid w:val="006B3FDD"/>
    <w:rsid w:val="006F5A42"/>
    <w:rsid w:val="00700C36"/>
    <w:rsid w:val="00712531"/>
    <w:rsid w:val="00713CD2"/>
    <w:rsid w:val="00716160"/>
    <w:rsid w:val="00731A18"/>
    <w:rsid w:val="00733273"/>
    <w:rsid w:val="0076400B"/>
    <w:rsid w:val="00780967"/>
    <w:rsid w:val="007A7CC5"/>
    <w:rsid w:val="007F2293"/>
    <w:rsid w:val="0082679C"/>
    <w:rsid w:val="00830312"/>
    <w:rsid w:val="00837CC1"/>
    <w:rsid w:val="00861C80"/>
    <w:rsid w:val="008764B0"/>
    <w:rsid w:val="00876749"/>
    <w:rsid w:val="008957A1"/>
    <w:rsid w:val="0089770C"/>
    <w:rsid w:val="008D0A00"/>
    <w:rsid w:val="008E5396"/>
    <w:rsid w:val="00934AB9"/>
    <w:rsid w:val="00944DAA"/>
    <w:rsid w:val="00950E6E"/>
    <w:rsid w:val="009715DC"/>
    <w:rsid w:val="009A4609"/>
    <w:rsid w:val="009C2537"/>
    <w:rsid w:val="009D4A04"/>
    <w:rsid w:val="009E7B84"/>
    <w:rsid w:val="009E7EB5"/>
    <w:rsid w:val="009F5B59"/>
    <w:rsid w:val="00A007A3"/>
    <w:rsid w:val="00A03D72"/>
    <w:rsid w:val="00A10416"/>
    <w:rsid w:val="00A17830"/>
    <w:rsid w:val="00A4405D"/>
    <w:rsid w:val="00A524B4"/>
    <w:rsid w:val="00A720A6"/>
    <w:rsid w:val="00A76F09"/>
    <w:rsid w:val="00AB151B"/>
    <w:rsid w:val="00AD76BD"/>
    <w:rsid w:val="00AE173B"/>
    <w:rsid w:val="00B078DA"/>
    <w:rsid w:val="00B14B60"/>
    <w:rsid w:val="00B453D6"/>
    <w:rsid w:val="00B74048"/>
    <w:rsid w:val="00B87D71"/>
    <w:rsid w:val="00BA64FE"/>
    <w:rsid w:val="00BF53F5"/>
    <w:rsid w:val="00C0767A"/>
    <w:rsid w:val="00C25964"/>
    <w:rsid w:val="00C56417"/>
    <w:rsid w:val="00C91CEE"/>
    <w:rsid w:val="00CC0E09"/>
    <w:rsid w:val="00CC126F"/>
    <w:rsid w:val="00CE2D21"/>
    <w:rsid w:val="00CE742F"/>
    <w:rsid w:val="00D42E3A"/>
    <w:rsid w:val="00D518D0"/>
    <w:rsid w:val="00D6541A"/>
    <w:rsid w:val="00D86997"/>
    <w:rsid w:val="00D87C69"/>
    <w:rsid w:val="00DB2CF0"/>
    <w:rsid w:val="00DB72EF"/>
    <w:rsid w:val="00DD65F0"/>
    <w:rsid w:val="00DF2183"/>
    <w:rsid w:val="00DF7C31"/>
    <w:rsid w:val="00E035C1"/>
    <w:rsid w:val="00E41945"/>
    <w:rsid w:val="00E46D7B"/>
    <w:rsid w:val="00E62BEF"/>
    <w:rsid w:val="00EA463D"/>
    <w:rsid w:val="00EB29B2"/>
    <w:rsid w:val="00EC428B"/>
    <w:rsid w:val="00ED6BB1"/>
    <w:rsid w:val="00EE1F91"/>
    <w:rsid w:val="00EE5F86"/>
    <w:rsid w:val="00F02B4D"/>
    <w:rsid w:val="00F15CB2"/>
    <w:rsid w:val="00F20217"/>
    <w:rsid w:val="00F40350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B7DB0"/>
  <w15:docId w15:val="{D71C4534-87D7-469B-A174-B6063716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8540976509424CAE58AC06F1EC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00EE-A38A-41DB-A089-34654263AD0D}"/>
      </w:docPartPr>
      <w:docPartBody>
        <w:p w:rsidR="006D3566" w:rsidRDefault="006D3566">
          <w:pPr>
            <w:pStyle w:val="C08540976509424CAE58AC06F1EC611B"/>
          </w:pPr>
          <w:r>
            <w:t>Sunday</w:t>
          </w:r>
        </w:p>
      </w:docPartBody>
    </w:docPart>
    <w:docPart>
      <w:docPartPr>
        <w:name w:val="3237D24AF2704209BBE510C4C359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65C3-A53E-45F6-8E1F-F6425931686C}"/>
      </w:docPartPr>
      <w:docPartBody>
        <w:p w:rsidR="006D3566" w:rsidRDefault="006D3566">
          <w:pPr>
            <w:pStyle w:val="3237D24AF2704209BBE510C4C3594EC2"/>
          </w:pPr>
          <w:r>
            <w:t>Monday</w:t>
          </w:r>
        </w:p>
      </w:docPartBody>
    </w:docPart>
    <w:docPart>
      <w:docPartPr>
        <w:name w:val="55937F7A579E4E4B890E42184F04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A0A-1528-4D23-9C9D-259191B8BCAC}"/>
      </w:docPartPr>
      <w:docPartBody>
        <w:p w:rsidR="006D3566" w:rsidRDefault="006D3566">
          <w:pPr>
            <w:pStyle w:val="55937F7A579E4E4B890E42184F0486EA"/>
          </w:pPr>
          <w:r>
            <w:t>Tuesday</w:t>
          </w:r>
        </w:p>
      </w:docPartBody>
    </w:docPart>
    <w:docPart>
      <w:docPartPr>
        <w:name w:val="80BA702CB1874DAF8C66AD1292A4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069F-6FC8-4BFE-A212-415B619BBCF3}"/>
      </w:docPartPr>
      <w:docPartBody>
        <w:p w:rsidR="006D3566" w:rsidRDefault="006D3566">
          <w:pPr>
            <w:pStyle w:val="80BA702CB1874DAF8C66AD1292A4F91F"/>
          </w:pPr>
          <w:r>
            <w:t>Wednesday</w:t>
          </w:r>
        </w:p>
      </w:docPartBody>
    </w:docPart>
    <w:docPart>
      <w:docPartPr>
        <w:name w:val="EFFC91993D79469EA28739529D9DE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CE6F-F920-4427-A22B-F5B3FFACD118}"/>
      </w:docPartPr>
      <w:docPartBody>
        <w:p w:rsidR="006D3566" w:rsidRDefault="006D3566">
          <w:pPr>
            <w:pStyle w:val="EFFC91993D79469EA28739529D9DEEFD"/>
          </w:pPr>
          <w:r>
            <w:t>Thursday</w:t>
          </w:r>
        </w:p>
      </w:docPartBody>
    </w:docPart>
    <w:docPart>
      <w:docPartPr>
        <w:name w:val="21F6DE8957B948279217385FD6D1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C752-35DE-4100-A46E-16F334F01B7F}"/>
      </w:docPartPr>
      <w:docPartBody>
        <w:p w:rsidR="006D3566" w:rsidRDefault="006D3566">
          <w:pPr>
            <w:pStyle w:val="21F6DE8957B948279217385FD6D135B2"/>
          </w:pPr>
          <w:r>
            <w:t>Friday</w:t>
          </w:r>
        </w:p>
      </w:docPartBody>
    </w:docPart>
    <w:docPart>
      <w:docPartPr>
        <w:name w:val="2E8B7E57D89942A8A27AA9B8AC5F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382E-307E-4C58-9C8F-547A381BFAEB}"/>
      </w:docPartPr>
      <w:docPartBody>
        <w:p w:rsidR="006D3566" w:rsidRDefault="006D3566">
          <w:pPr>
            <w:pStyle w:val="2E8B7E57D89942A8A27AA9B8AC5F00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5"/>
    <w:rsid w:val="000344CD"/>
    <w:rsid w:val="00047C62"/>
    <w:rsid w:val="001167D1"/>
    <w:rsid w:val="001B6DE7"/>
    <w:rsid w:val="002A3E5A"/>
    <w:rsid w:val="00664D85"/>
    <w:rsid w:val="006D3566"/>
    <w:rsid w:val="00937852"/>
    <w:rsid w:val="009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540976509424CAE58AC06F1EC611B">
    <w:name w:val="C08540976509424CAE58AC06F1EC611B"/>
  </w:style>
  <w:style w:type="paragraph" w:customStyle="1" w:styleId="3237D24AF2704209BBE510C4C3594EC2">
    <w:name w:val="3237D24AF2704209BBE510C4C3594EC2"/>
  </w:style>
  <w:style w:type="paragraph" w:customStyle="1" w:styleId="55937F7A579E4E4B890E42184F0486EA">
    <w:name w:val="55937F7A579E4E4B890E42184F0486EA"/>
  </w:style>
  <w:style w:type="paragraph" w:customStyle="1" w:styleId="80BA702CB1874DAF8C66AD1292A4F91F">
    <w:name w:val="80BA702CB1874DAF8C66AD1292A4F91F"/>
  </w:style>
  <w:style w:type="paragraph" w:customStyle="1" w:styleId="EFFC91993D79469EA28739529D9DEEFD">
    <w:name w:val="EFFC91993D79469EA28739529D9DEEFD"/>
  </w:style>
  <w:style w:type="paragraph" w:customStyle="1" w:styleId="21F6DE8957B948279217385FD6D135B2">
    <w:name w:val="21F6DE8957B948279217385FD6D135B2"/>
  </w:style>
  <w:style w:type="paragraph" w:customStyle="1" w:styleId="2E8B7E57D89942A8A27AA9B8AC5F0056">
    <w:name w:val="2E8B7E57D89942A8A27AA9B8AC5F0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40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 Marys Church</cp:lastModifiedBy>
  <cp:revision>43</cp:revision>
  <cp:lastPrinted>2025-05-06T17:30:00Z</cp:lastPrinted>
  <dcterms:created xsi:type="dcterms:W3CDTF">2025-05-27T14:34:00Z</dcterms:created>
  <dcterms:modified xsi:type="dcterms:W3CDTF">2025-05-30T13:28:00Z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